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33F38" w:rsidRDefault="00E33F38" w:rsidP="00C40C64">
      <w:pPr>
        <w:pStyle w:val="Subtitle"/>
        <w:shd w:val="clear" w:color="auto" w:fill="FFFFFF" w:themeFill="background1"/>
        <w:spacing w:after="0"/>
        <w:ind w:right="68"/>
        <w:contextualSpacing/>
        <w:jc w:val="center"/>
        <w:rPr>
          <w:rFonts w:ascii="Footlight MT Light" w:hAnsi="Footlight MT Light" w:cs="Courier New"/>
          <w:b/>
          <w:caps w:val="0"/>
          <w:color w:val="737373" w:themeColor="background2" w:themeShade="8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C40C64" w:rsidRPr="00E33F38" w:rsidRDefault="002D5EDE" w:rsidP="00C40C64">
      <w:pPr>
        <w:pStyle w:val="Subtitle"/>
        <w:shd w:val="clear" w:color="auto" w:fill="FFFFFF" w:themeFill="background1"/>
        <w:spacing w:after="0"/>
        <w:ind w:right="68"/>
        <w:contextualSpacing/>
        <w:jc w:val="center"/>
        <w:rPr>
          <w:rFonts w:ascii="Footlight MT Light" w:hAnsi="Footlight MT Light" w:cs="Courier New"/>
          <w:b/>
          <w:caps w:val="0"/>
          <w:color w:val="737373" w:themeColor="background2" w:themeShade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33F38">
        <w:rPr>
          <w:rFonts w:ascii="Footlight MT Light" w:hAnsi="Footlight MT Light" w:cs="Courier New"/>
          <w:b/>
          <w:caps w:val="0"/>
          <w:color w:val="737373" w:themeColor="background2" w:themeShade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Academic English</w:t>
      </w:r>
      <w:r w:rsidR="001F5063" w:rsidRPr="00E33F38">
        <w:rPr>
          <w:rFonts w:ascii="Footlight MT Light" w:hAnsi="Footlight MT Light" w:cs="Courier New"/>
          <w:b/>
          <w:caps w:val="0"/>
          <w:color w:val="737373" w:themeColor="background2" w:themeShade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Program</w:t>
      </w:r>
      <w:r w:rsidR="00C40C64" w:rsidRPr="00E33F38">
        <w:rPr>
          <w:rFonts w:ascii="Footlight MT Light" w:hAnsi="Footlight MT Light" w:cs="Courier New"/>
          <w:b/>
          <w:caps w:val="0"/>
          <w:color w:val="737373" w:themeColor="background2" w:themeShade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</w:t>
      </w:r>
    </w:p>
    <w:p w:rsidR="00D51D04" w:rsidRPr="00E33F38" w:rsidRDefault="00400E59" w:rsidP="009130E0">
      <w:pPr>
        <w:spacing w:line="360" w:lineRule="auto"/>
        <w:jc w:val="center"/>
        <w:rPr>
          <w:rFonts w:ascii="Nyala" w:hAnsi="Nyala" w:cs="Courier New"/>
          <w:b/>
          <w:bCs/>
          <w:caps/>
          <w:color w:val="5F5F5F" w:themeColor="accent6" w:themeShade="BF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F38">
        <w:rPr>
          <w:rFonts w:ascii="Nyala" w:hAnsi="Nyala" w:cs="Courier New"/>
          <w:b/>
          <w:bCs/>
          <w:color w:val="5F5F5F" w:themeColor="accent6" w:themeShade="BF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WORKSHOP</w:t>
      </w:r>
      <w:r w:rsidR="002F7381" w:rsidRPr="00E33F38">
        <w:rPr>
          <w:rFonts w:ascii="Nyala" w:hAnsi="Nyala" w:cs="Courier New"/>
          <w:b/>
          <w:bCs/>
          <w:color w:val="5F5F5F" w:themeColor="accent6" w:themeShade="BF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647C" w:rsidRPr="00E33F38">
        <w:rPr>
          <w:rFonts w:ascii="Nyala" w:hAnsi="Nyala" w:cs="Courier New"/>
          <w:b/>
          <w:bCs/>
          <w:color w:val="5F5F5F" w:themeColor="accent6" w:themeShade="BF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and SEMINAR</w:t>
      </w:r>
      <w:r w:rsidR="00C40C64" w:rsidRPr="00E33F38">
        <w:rPr>
          <w:rFonts w:ascii="Nyala" w:hAnsi="Nyala" w:cs="Courier New"/>
          <w:b/>
          <w:bCs/>
          <w:color w:val="5F5F5F" w:themeColor="accent6" w:themeShade="BF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timetable</w:t>
      </w:r>
      <w:r w:rsidR="00D51D04" w:rsidRPr="00E33F38">
        <w:rPr>
          <w:rFonts w:ascii="Nyala" w:hAnsi="Nyala" w:cs="Courier New"/>
          <w:b/>
          <w:bCs/>
          <w:caps/>
          <w:color w:val="5F5F5F" w:themeColor="accent6" w:themeShade="BF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</w:p>
    <w:p w:rsidR="00D51D04" w:rsidRPr="009130E0" w:rsidRDefault="00D51D04" w:rsidP="00D51D04">
      <w:pPr>
        <w:jc w:val="center"/>
        <w:rPr>
          <w:rFonts w:ascii="Lao UI" w:hAnsi="Lao UI" w:cs="Lao UI"/>
          <w:b/>
          <w:bCs/>
          <w:color w:val="E61651" w:themeColor="accent4" w:themeShade="BF"/>
          <w:sz w:val="28"/>
          <w:szCs w:val="36"/>
        </w:rPr>
      </w:pPr>
      <w:r w:rsidRPr="009130E0">
        <w:rPr>
          <w:rFonts w:ascii="Lao UI" w:hAnsi="Lao UI" w:cs="Lao UI"/>
          <w:b/>
          <w:bCs/>
          <w:color w:val="E61651" w:themeColor="accent4" w:themeShade="BF"/>
          <w:sz w:val="28"/>
          <w:szCs w:val="36"/>
        </w:rPr>
        <w:t>Semester 2-2015</w:t>
      </w:r>
    </w:p>
    <w:p w:rsidR="00C269DE" w:rsidRPr="00D51D04" w:rsidRDefault="00C269DE" w:rsidP="00C40C64">
      <w:pPr>
        <w:pStyle w:val="Subtitle"/>
        <w:shd w:val="clear" w:color="auto" w:fill="FFFFFF" w:themeFill="background1"/>
        <w:spacing w:after="0"/>
        <w:ind w:right="68"/>
        <w:contextualSpacing/>
        <w:jc w:val="center"/>
        <w:rPr>
          <w:rFonts w:ascii="Nyala" w:hAnsi="Nyala" w:cs="Courier New"/>
          <w:b/>
          <w:bCs/>
          <w:caps w:val="0"/>
          <w:color w:val="5F5F5F" w:themeColor="accent6" w:themeShade="BF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969C0" w:rsidRPr="008D4E40" w:rsidRDefault="009969C0" w:rsidP="009C3008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5"/>
        <w:gridCol w:w="4274"/>
      </w:tblGrid>
      <w:tr w:rsidR="005A0764" w:rsidRPr="00D51D04" w:rsidTr="00043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  <w:shd w:val="clear" w:color="auto" w:fill="0D5975" w:themeFill="accent1" w:themeFillShade="80"/>
          </w:tcPr>
          <w:p w:rsidR="002D5EDE" w:rsidRPr="00D51D04" w:rsidRDefault="005A0764" w:rsidP="001D4259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sz w:val="24"/>
                <w:szCs w:val="24"/>
              </w:rPr>
              <w:t xml:space="preserve">Time management </w:t>
            </w:r>
          </w:p>
        </w:tc>
      </w:tr>
      <w:tr w:rsidR="009130E0" w:rsidRPr="00D51D04" w:rsidTr="009130E0">
        <w:tc>
          <w:tcPr>
            <w:tcW w:w="1269" w:type="pct"/>
          </w:tcPr>
          <w:p w:rsidR="009130E0" w:rsidRPr="00D51D04" w:rsidRDefault="009130E0" w:rsidP="00A653D5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5" w:type="pct"/>
          </w:tcPr>
          <w:p w:rsidR="009130E0" w:rsidRPr="00D51D04" w:rsidRDefault="009130E0" w:rsidP="001D4259">
            <w:pPr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Tuesday 4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  <w:vertAlign w:val="superscript"/>
              </w:rPr>
              <w:t>th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 August  12:00-1:00</w:t>
            </w:r>
          </w:p>
        </w:tc>
        <w:tc>
          <w:tcPr>
            <w:tcW w:w="1996" w:type="pct"/>
          </w:tcPr>
          <w:p w:rsidR="009130E0" w:rsidRPr="00D51D04" w:rsidRDefault="009130E0" w:rsidP="0091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Suite 16008</w:t>
            </w:r>
          </w:p>
        </w:tc>
      </w:tr>
    </w:tbl>
    <w:p w:rsidR="00C269DE" w:rsidRDefault="00C269DE" w:rsidP="004C1166">
      <w:pPr>
        <w:pStyle w:val="TableSpace"/>
        <w:rPr>
          <w:rFonts w:ascii="Calibri" w:hAnsi="Calibri"/>
          <w:bCs/>
          <w:sz w:val="40"/>
          <w:szCs w:val="40"/>
        </w:rPr>
      </w:pPr>
    </w:p>
    <w:p w:rsidR="009130E0" w:rsidRDefault="009130E0" w:rsidP="004C1166">
      <w:pPr>
        <w:pStyle w:val="TableSpace"/>
        <w:rPr>
          <w:rFonts w:ascii="Calibri" w:hAnsi="Calibri"/>
          <w:bCs/>
          <w:sz w:val="40"/>
          <w:szCs w:val="40"/>
        </w:rPr>
      </w:pPr>
    </w:p>
    <w:p w:rsidR="009130E0" w:rsidRPr="009130E0" w:rsidRDefault="009130E0" w:rsidP="004C1166">
      <w:pPr>
        <w:pStyle w:val="TableSpace"/>
        <w:rPr>
          <w:rFonts w:ascii="Calibri" w:hAnsi="Calibri"/>
          <w:bCs/>
          <w:sz w:val="40"/>
          <w:szCs w:val="40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1"/>
        <w:gridCol w:w="4278"/>
      </w:tblGrid>
      <w:tr w:rsidR="000A51B3" w:rsidRPr="00D51D04" w:rsidTr="00043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5000" w:type="pct"/>
            <w:gridSpan w:val="3"/>
            <w:tcBorders>
              <w:top w:val="single" w:sz="4" w:space="0" w:color="8FB931" w:themeColor="accent2"/>
              <w:left w:val="single" w:sz="4" w:space="0" w:color="8FB931" w:themeColor="accent2"/>
              <w:bottom w:val="single" w:sz="2" w:space="0" w:color="D9D9D9" w:themeColor="background1" w:themeShade="D9"/>
              <w:right w:val="single" w:sz="4" w:space="0" w:color="8FB931" w:themeColor="accent2"/>
            </w:tcBorders>
            <w:shd w:val="clear" w:color="auto" w:fill="1386AF" w:themeFill="accent1" w:themeFillShade="BF"/>
            <w:vAlign w:val="bottom"/>
          </w:tcPr>
          <w:p w:rsidR="002D5EDE" w:rsidRPr="00D51D04" w:rsidRDefault="000A51B3" w:rsidP="001D4259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sz w:val="24"/>
                <w:szCs w:val="24"/>
              </w:rPr>
              <w:t>Study skills: learning effectively</w:t>
            </w:r>
            <w:r w:rsidR="002D5EDE" w:rsidRPr="00D51D04">
              <w:rPr>
                <w:rFonts w:ascii="Calibri" w:hAnsi="Calibri"/>
                <w:bCs/>
                <w:sz w:val="24"/>
                <w:szCs w:val="24"/>
              </w:rPr>
              <w:t xml:space="preserve"> &gt;</w:t>
            </w:r>
            <w:r w:rsidR="009969C0" w:rsidRPr="00D51D04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  <w:r w:rsidR="003B3A2A" w:rsidRPr="00D51D04">
              <w:rPr>
                <w:rFonts w:ascii="Calibri" w:hAnsi="Calibri"/>
                <w:bCs/>
                <w:sz w:val="24"/>
                <w:szCs w:val="24"/>
              </w:rPr>
              <w:t>Reading</w:t>
            </w:r>
            <w:r w:rsidR="001D4259" w:rsidRPr="00D51D04">
              <w:rPr>
                <w:rFonts w:ascii="Calibri" w:hAnsi="Calibri"/>
              </w:rPr>
              <w:t xml:space="preserve"> </w:t>
            </w:r>
            <w:r w:rsidR="001D4259" w:rsidRPr="00D51D04">
              <w:rPr>
                <w:rStyle w:val="SubtitleChar"/>
                <w:rFonts w:ascii="Calibri" w:hAnsi="Calibri"/>
                <w:color w:val="FFFFFF" w:themeColor="background1"/>
              </w:rPr>
              <w:t>and</w:t>
            </w:r>
            <w:r w:rsidR="001D4259" w:rsidRPr="00D51D04">
              <w:rPr>
                <w:rFonts w:ascii="Calibri" w:hAnsi="Calibri"/>
                <w:bCs/>
                <w:sz w:val="24"/>
                <w:szCs w:val="24"/>
              </w:rPr>
              <w:t xml:space="preserve"> note taking</w:t>
            </w:r>
          </w:p>
        </w:tc>
      </w:tr>
      <w:tr w:rsidR="009130E0" w:rsidRPr="00D51D04" w:rsidTr="009130E0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9130E0" w:rsidRPr="00D51D04" w:rsidRDefault="009130E0" w:rsidP="004C1166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3" w:type="pct"/>
          </w:tcPr>
          <w:p w:rsidR="009130E0" w:rsidRPr="00D51D04" w:rsidRDefault="009130E0" w:rsidP="001D4259">
            <w:pPr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Thursday 6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  <w:vertAlign w:val="superscript"/>
              </w:rPr>
              <w:t>th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 August  12:00-1:00</w:t>
            </w:r>
          </w:p>
        </w:tc>
        <w:tc>
          <w:tcPr>
            <w:tcW w:w="1998" w:type="pct"/>
          </w:tcPr>
          <w:p w:rsidR="009130E0" w:rsidRPr="00D51D04" w:rsidRDefault="009130E0" w:rsidP="0091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Suite 16008</w:t>
            </w:r>
          </w:p>
        </w:tc>
      </w:tr>
    </w:tbl>
    <w:p w:rsidR="00C269DE" w:rsidRDefault="00C269DE" w:rsidP="004C1166">
      <w:pPr>
        <w:pStyle w:val="TableSpace"/>
        <w:rPr>
          <w:rFonts w:ascii="Calibri" w:hAnsi="Calibri"/>
          <w:bCs/>
          <w:sz w:val="24"/>
          <w:szCs w:val="24"/>
        </w:rPr>
      </w:pPr>
    </w:p>
    <w:p w:rsidR="009130E0" w:rsidRDefault="009130E0" w:rsidP="004C1166">
      <w:pPr>
        <w:pStyle w:val="TableSpace"/>
        <w:rPr>
          <w:rFonts w:ascii="Calibri" w:hAnsi="Calibri"/>
          <w:bCs/>
          <w:sz w:val="24"/>
          <w:szCs w:val="24"/>
        </w:rPr>
      </w:pPr>
    </w:p>
    <w:p w:rsidR="009130E0" w:rsidRPr="00D51D04" w:rsidRDefault="009130E0" w:rsidP="004C1166">
      <w:pPr>
        <w:pStyle w:val="TableSpace"/>
        <w:rPr>
          <w:rFonts w:ascii="Calibri" w:hAnsi="Calibri"/>
          <w:bCs/>
          <w:sz w:val="24"/>
          <w:szCs w:val="24"/>
        </w:rPr>
      </w:pPr>
    </w:p>
    <w:tbl>
      <w:tblPr>
        <w:tblStyle w:val="WeeklyAssignments2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1"/>
        <w:gridCol w:w="4278"/>
      </w:tblGrid>
      <w:tr w:rsidR="002D5EDE" w:rsidRPr="00D51D04" w:rsidTr="00043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5000" w:type="pct"/>
            <w:gridSpan w:val="3"/>
            <w:tcBorders>
              <w:top w:val="single" w:sz="4" w:space="0" w:color="8FB931" w:themeColor="accent2"/>
              <w:left w:val="single" w:sz="4" w:space="0" w:color="8FB931" w:themeColor="accent2"/>
              <w:bottom w:val="single" w:sz="2" w:space="0" w:color="D9D9D9" w:themeColor="background1" w:themeShade="D9"/>
              <w:right w:val="single" w:sz="4" w:space="0" w:color="8FB931" w:themeColor="accent2"/>
            </w:tcBorders>
            <w:shd w:val="clear" w:color="auto" w:fill="0D5975" w:themeFill="accent1" w:themeFillShade="80"/>
            <w:vAlign w:val="bottom"/>
          </w:tcPr>
          <w:p w:rsidR="002D5EDE" w:rsidRPr="00D51D04" w:rsidRDefault="001D4259" w:rsidP="001D4259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sz w:val="24"/>
                <w:szCs w:val="24"/>
              </w:rPr>
              <w:t xml:space="preserve">Study skills: learning effectively &gt; Listening </w:t>
            </w:r>
          </w:p>
        </w:tc>
      </w:tr>
      <w:tr w:rsidR="009130E0" w:rsidRPr="00D51D04" w:rsidTr="009130E0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9130E0" w:rsidRPr="00D51D04" w:rsidRDefault="009130E0" w:rsidP="004C1166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3" w:type="pct"/>
          </w:tcPr>
          <w:p w:rsidR="009130E0" w:rsidRPr="00D51D04" w:rsidRDefault="009130E0" w:rsidP="001D4259">
            <w:pPr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Tuesday 11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  <w:vertAlign w:val="superscript"/>
              </w:rPr>
              <w:t>th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  August  12:00-1:00</w:t>
            </w:r>
          </w:p>
        </w:tc>
        <w:tc>
          <w:tcPr>
            <w:tcW w:w="1998" w:type="pct"/>
          </w:tcPr>
          <w:p w:rsidR="009130E0" w:rsidRPr="00D51D04" w:rsidRDefault="009130E0" w:rsidP="0091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Suite 16008</w:t>
            </w:r>
          </w:p>
        </w:tc>
      </w:tr>
    </w:tbl>
    <w:p w:rsidR="002D5EDE" w:rsidRDefault="002D5EDE" w:rsidP="005A0764">
      <w:pPr>
        <w:pStyle w:val="TableSpace"/>
        <w:rPr>
          <w:rFonts w:ascii="Calibri" w:hAnsi="Calibri"/>
          <w:bCs/>
          <w:sz w:val="24"/>
          <w:szCs w:val="24"/>
        </w:rPr>
      </w:pPr>
    </w:p>
    <w:p w:rsidR="009130E0" w:rsidRPr="00D51D04" w:rsidRDefault="009130E0" w:rsidP="005A0764">
      <w:pPr>
        <w:pStyle w:val="TableSpace"/>
        <w:rPr>
          <w:rFonts w:ascii="Calibri" w:hAnsi="Calibri"/>
          <w:bCs/>
          <w:sz w:val="24"/>
          <w:szCs w:val="24"/>
        </w:rPr>
      </w:pPr>
    </w:p>
    <w:p w:rsidR="002D5EDE" w:rsidRPr="00D51D04" w:rsidRDefault="002D5EDE" w:rsidP="005A0764">
      <w:pPr>
        <w:pStyle w:val="TableSpace"/>
        <w:rPr>
          <w:rFonts w:ascii="Calibri" w:hAnsi="Calibri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1"/>
        <w:gridCol w:w="4278"/>
      </w:tblGrid>
      <w:tr w:rsidR="002B0BA2" w:rsidRPr="00D51D04" w:rsidTr="00043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  <w:tcBorders>
              <w:top w:val="single" w:sz="4" w:space="0" w:color="8FB931" w:themeColor="accent2"/>
              <w:left w:val="single" w:sz="4" w:space="0" w:color="8FB931" w:themeColor="accent2"/>
              <w:bottom w:val="single" w:sz="2" w:space="0" w:color="D9D9D9" w:themeColor="background1" w:themeShade="D9"/>
              <w:right w:val="single" w:sz="4" w:space="0" w:color="8FB931" w:themeColor="accent2"/>
            </w:tcBorders>
            <w:shd w:val="clear" w:color="auto" w:fill="1386AF" w:themeFill="accent1" w:themeFillShade="BF"/>
            <w:vAlign w:val="bottom"/>
          </w:tcPr>
          <w:p w:rsidR="002D5EDE" w:rsidRPr="00D51D04" w:rsidRDefault="002F7DE7" w:rsidP="002F7DE7">
            <w:pPr>
              <w:numPr>
                <w:ilvl w:val="0"/>
                <w:numId w:val="6"/>
              </w:numPr>
              <w:spacing w:before="40" w:after="40"/>
              <w:contextualSpacing/>
              <w:rPr>
                <w:rFonts w:ascii="Calibri" w:hAnsi="Calibri"/>
                <w:bCs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sz w:val="24"/>
                <w:szCs w:val="24"/>
              </w:rPr>
              <w:t>Study skills: learning effectively &gt; Library resource search</w:t>
            </w:r>
          </w:p>
        </w:tc>
      </w:tr>
      <w:tr w:rsidR="009130E0" w:rsidRPr="00D51D04" w:rsidTr="009130E0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9130E0" w:rsidRPr="00D51D04" w:rsidRDefault="009130E0" w:rsidP="005A076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3" w:type="pct"/>
          </w:tcPr>
          <w:p w:rsidR="009130E0" w:rsidRPr="00D51D04" w:rsidRDefault="009130E0" w:rsidP="001D4259">
            <w:pPr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Tuesday 18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  <w:vertAlign w:val="superscript"/>
              </w:rPr>
              <w:t>th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 August  12:00-1:00</w:t>
            </w:r>
          </w:p>
        </w:tc>
        <w:tc>
          <w:tcPr>
            <w:tcW w:w="1998" w:type="pct"/>
          </w:tcPr>
          <w:p w:rsidR="009130E0" w:rsidRPr="00D51D04" w:rsidRDefault="009130E0" w:rsidP="0091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Suite 16008</w:t>
            </w:r>
          </w:p>
        </w:tc>
      </w:tr>
    </w:tbl>
    <w:p w:rsidR="002B0BA2" w:rsidRDefault="002B0BA2" w:rsidP="005A0764">
      <w:pPr>
        <w:pStyle w:val="TableSpace"/>
        <w:rPr>
          <w:rFonts w:ascii="Calibri" w:hAnsi="Calibri"/>
          <w:bCs/>
          <w:sz w:val="24"/>
          <w:szCs w:val="24"/>
        </w:rPr>
      </w:pPr>
    </w:p>
    <w:p w:rsidR="009130E0" w:rsidRDefault="009130E0" w:rsidP="005A0764">
      <w:pPr>
        <w:pStyle w:val="TableSpace"/>
        <w:rPr>
          <w:rFonts w:ascii="Calibri" w:hAnsi="Calibri"/>
          <w:bCs/>
          <w:sz w:val="24"/>
          <w:szCs w:val="24"/>
        </w:rPr>
      </w:pPr>
    </w:p>
    <w:p w:rsidR="009130E0" w:rsidRPr="00D51D04" w:rsidRDefault="009130E0" w:rsidP="005A0764">
      <w:pPr>
        <w:pStyle w:val="TableSpace"/>
        <w:rPr>
          <w:rFonts w:ascii="Calibri" w:hAnsi="Calibri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1"/>
        <w:gridCol w:w="4278"/>
      </w:tblGrid>
      <w:tr w:rsidR="0030445A" w:rsidRPr="00D51D04" w:rsidTr="00043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  <w:tcBorders>
              <w:top w:val="single" w:sz="4" w:space="0" w:color="8FB931" w:themeColor="accent2"/>
              <w:left w:val="single" w:sz="4" w:space="0" w:color="8FB931" w:themeColor="accent2"/>
              <w:bottom w:val="single" w:sz="2" w:space="0" w:color="D9D9D9" w:themeColor="background1" w:themeShade="D9"/>
              <w:right w:val="single" w:sz="4" w:space="0" w:color="8FB931" w:themeColor="accent2"/>
            </w:tcBorders>
            <w:shd w:val="clear" w:color="auto" w:fill="0D5975" w:themeFill="accent1" w:themeFillShade="80"/>
            <w:vAlign w:val="bottom"/>
          </w:tcPr>
          <w:p w:rsidR="002D5EDE" w:rsidRPr="00D51D04" w:rsidRDefault="002F7DE7" w:rsidP="002F7DE7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sz w:val="24"/>
                <w:szCs w:val="24"/>
              </w:rPr>
              <w:t>preparing for exams</w:t>
            </w:r>
          </w:p>
        </w:tc>
      </w:tr>
      <w:tr w:rsidR="009130E0" w:rsidRPr="00D51D04" w:rsidTr="009130E0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9130E0" w:rsidRPr="00D51D04" w:rsidRDefault="009130E0" w:rsidP="005A0764">
            <w:pPr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3" w:type="pct"/>
          </w:tcPr>
          <w:p w:rsidR="009130E0" w:rsidRPr="00D51D04" w:rsidRDefault="009130E0" w:rsidP="005A0764">
            <w:pPr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Thursday 20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  <w:vertAlign w:val="superscript"/>
              </w:rPr>
              <w:t>th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 August  12:00-1:00</w:t>
            </w:r>
          </w:p>
        </w:tc>
        <w:tc>
          <w:tcPr>
            <w:tcW w:w="1998" w:type="pct"/>
          </w:tcPr>
          <w:p w:rsidR="009130E0" w:rsidRPr="00D51D04" w:rsidRDefault="009130E0" w:rsidP="0091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Suite 16008</w:t>
            </w:r>
          </w:p>
        </w:tc>
      </w:tr>
    </w:tbl>
    <w:p w:rsidR="0030445A" w:rsidRDefault="0030445A" w:rsidP="005A0764">
      <w:pPr>
        <w:pStyle w:val="TableSpace"/>
        <w:rPr>
          <w:rFonts w:ascii="Calibri" w:hAnsi="Calibri"/>
          <w:bCs/>
          <w:sz w:val="24"/>
          <w:szCs w:val="24"/>
        </w:rPr>
      </w:pPr>
    </w:p>
    <w:p w:rsidR="009130E0" w:rsidRDefault="009130E0" w:rsidP="005A0764">
      <w:pPr>
        <w:pStyle w:val="TableSpace"/>
        <w:rPr>
          <w:rFonts w:ascii="Calibri" w:hAnsi="Calibri"/>
          <w:bCs/>
          <w:sz w:val="24"/>
          <w:szCs w:val="24"/>
        </w:rPr>
      </w:pPr>
    </w:p>
    <w:p w:rsidR="009130E0" w:rsidRPr="00D51D04" w:rsidRDefault="009130E0" w:rsidP="005A0764">
      <w:pPr>
        <w:pStyle w:val="TableSpace"/>
        <w:rPr>
          <w:rFonts w:ascii="Calibri" w:hAnsi="Calibri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3"/>
        <w:gridCol w:w="4276"/>
      </w:tblGrid>
      <w:tr w:rsidR="000A51B3" w:rsidRPr="00D51D04" w:rsidTr="00043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  <w:tcBorders>
              <w:left w:val="single" w:sz="4" w:space="0" w:color="F78303" w:themeColor="accent3"/>
              <w:bottom w:val="single" w:sz="2" w:space="0" w:color="D9D9D9" w:themeColor="background1" w:themeShade="D9"/>
              <w:right w:val="single" w:sz="4" w:space="0" w:color="F78303" w:themeColor="accent3"/>
            </w:tcBorders>
            <w:shd w:val="clear" w:color="auto" w:fill="1386AF" w:themeFill="accent1" w:themeFillShade="BF"/>
            <w:vAlign w:val="bottom"/>
          </w:tcPr>
          <w:p w:rsidR="002D5EDE" w:rsidRPr="00D51D04" w:rsidRDefault="002F7DE7" w:rsidP="002F7DE7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sz w:val="24"/>
                <w:szCs w:val="24"/>
              </w:rPr>
              <w:t>preparing assignments</w:t>
            </w:r>
          </w:p>
        </w:tc>
      </w:tr>
      <w:tr w:rsidR="009130E0" w:rsidRPr="00D51D04" w:rsidTr="009130E0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9130E0" w:rsidRPr="00D51D04" w:rsidRDefault="009130E0" w:rsidP="005A0764">
            <w:pPr>
              <w:ind w:left="360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4" w:type="pct"/>
          </w:tcPr>
          <w:p w:rsidR="009130E0" w:rsidRPr="00D51D04" w:rsidRDefault="009130E0" w:rsidP="002D5EDE">
            <w:pPr>
              <w:ind w:left="360" w:hanging="360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Tuesday 25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  <w:vertAlign w:val="superscript"/>
              </w:rPr>
              <w:t>th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 August  12:00-1:00</w:t>
            </w:r>
          </w:p>
        </w:tc>
        <w:tc>
          <w:tcPr>
            <w:tcW w:w="1997" w:type="pct"/>
          </w:tcPr>
          <w:p w:rsidR="009130E0" w:rsidRPr="00D51D04" w:rsidRDefault="009130E0" w:rsidP="009130E0">
            <w:pPr>
              <w:ind w:left="360"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Suite 16008</w:t>
            </w:r>
          </w:p>
        </w:tc>
      </w:tr>
    </w:tbl>
    <w:p w:rsidR="00C269DE" w:rsidRDefault="00C269DE" w:rsidP="005A0764">
      <w:pPr>
        <w:pStyle w:val="TableSpace"/>
        <w:rPr>
          <w:rFonts w:ascii="Calibri" w:hAnsi="Calibri"/>
          <w:bCs/>
          <w:sz w:val="24"/>
          <w:szCs w:val="24"/>
        </w:rPr>
      </w:pPr>
    </w:p>
    <w:p w:rsidR="009130E0" w:rsidRDefault="009130E0" w:rsidP="005A0764">
      <w:pPr>
        <w:pStyle w:val="TableSpace"/>
        <w:rPr>
          <w:rFonts w:ascii="Calibri" w:hAnsi="Calibri"/>
          <w:bCs/>
          <w:sz w:val="24"/>
          <w:szCs w:val="24"/>
        </w:rPr>
      </w:pPr>
    </w:p>
    <w:p w:rsidR="009130E0" w:rsidRPr="00D51D04" w:rsidRDefault="009130E0" w:rsidP="005A0764">
      <w:pPr>
        <w:pStyle w:val="TableSpace"/>
        <w:rPr>
          <w:rFonts w:ascii="Calibri" w:hAnsi="Calibri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3"/>
        <w:gridCol w:w="4276"/>
      </w:tblGrid>
      <w:tr w:rsidR="000A51B3" w:rsidRPr="00D51D04" w:rsidTr="00043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  <w:tcBorders>
              <w:left w:val="single" w:sz="4" w:space="0" w:color="F0628B" w:themeColor="accent4"/>
              <w:bottom w:val="single" w:sz="2" w:space="0" w:color="D9D9D9" w:themeColor="background1" w:themeShade="D9"/>
              <w:right w:val="single" w:sz="4" w:space="0" w:color="F0628B" w:themeColor="accent4"/>
            </w:tcBorders>
            <w:shd w:val="clear" w:color="auto" w:fill="0D5975" w:themeFill="accent1" w:themeFillShade="80"/>
            <w:vAlign w:val="bottom"/>
          </w:tcPr>
          <w:p w:rsidR="002D5EDE" w:rsidRPr="00D51D04" w:rsidRDefault="002F7DE7" w:rsidP="002F7DE7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sz w:val="24"/>
                <w:szCs w:val="24"/>
              </w:rPr>
              <w:t>referencing &amp; plagiarism</w:t>
            </w:r>
          </w:p>
        </w:tc>
      </w:tr>
      <w:tr w:rsidR="009130E0" w:rsidRPr="00D51D04" w:rsidTr="009130E0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9130E0" w:rsidRPr="00D51D04" w:rsidRDefault="009130E0" w:rsidP="005A0764">
            <w:pPr>
              <w:ind w:left="360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4" w:type="pct"/>
          </w:tcPr>
          <w:p w:rsidR="009130E0" w:rsidRPr="00D51D04" w:rsidRDefault="009130E0" w:rsidP="001F5063">
            <w:pPr>
              <w:ind w:left="175" w:hanging="142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Thursday 27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  <w:vertAlign w:val="superscript"/>
              </w:rPr>
              <w:t>th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 August  12:00-1:00</w:t>
            </w:r>
          </w:p>
        </w:tc>
        <w:tc>
          <w:tcPr>
            <w:tcW w:w="1997" w:type="pct"/>
          </w:tcPr>
          <w:p w:rsidR="009130E0" w:rsidRPr="00D51D04" w:rsidRDefault="009130E0" w:rsidP="009130E0">
            <w:pPr>
              <w:ind w:left="360"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Suite 16008</w:t>
            </w:r>
          </w:p>
        </w:tc>
      </w:tr>
    </w:tbl>
    <w:p w:rsidR="00C269DE" w:rsidRDefault="00C269DE" w:rsidP="005A0764">
      <w:pPr>
        <w:pStyle w:val="TableSpace"/>
        <w:rPr>
          <w:rFonts w:ascii="Calibri" w:hAnsi="Calibri"/>
          <w:bCs/>
          <w:sz w:val="24"/>
          <w:szCs w:val="24"/>
        </w:rPr>
      </w:pPr>
    </w:p>
    <w:p w:rsidR="009130E0" w:rsidRDefault="009130E0" w:rsidP="005A0764">
      <w:pPr>
        <w:pStyle w:val="TableSpace"/>
        <w:rPr>
          <w:rFonts w:ascii="Calibri" w:hAnsi="Calibri"/>
          <w:bCs/>
          <w:sz w:val="24"/>
          <w:szCs w:val="24"/>
        </w:rPr>
      </w:pPr>
    </w:p>
    <w:p w:rsidR="009130E0" w:rsidRPr="00D51D04" w:rsidRDefault="009130E0" w:rsidP="005A0764">
      <w:pPr>
        <w:pStyle w:val="TableSpace"/>
        <w:rPr>
          <w:rFonts w:ascii="Calibri" w:hAnsi="Calibri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3"/>
        <w:gridCol w:w="4276"/>
      </w:tblGrid>
      <w:tr w:rsidR="005A0764" w:rsidRPr="00D51D04" w:rsidTr="00043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  <w:tcBorders>
              <w:left w:val="single" w:sz="4" w:space="0" w:color="A053A5" w:themeColor="accent5"/>
              <w:bottom w:val="single" w:sz="2" w:space="0" w:color="D9D9D9" w:themeColor="background1" w:themeShade="D9"/>
              <w:right w:val="single" w:sz="4" w:space="0" w:color="A053A5" w:themeColor="accent5"/>
            </w:tcBorders>
            <w:shd w:val="clear" w:color="auto" w:fill="1386AF" w:themeFill="accent1" w:themeFillShade="BF"/>
            <w:vAlign w:val="bottom"/>
          </w:tcPr>
          <w:p w:rsidR="002D5EDE" w:rsidRPr="00D51D04" w:rsidRDefault="002F7DE7" w:rsidP="002F7DE7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sz w:val="24"/>
                <w:szCs w:val="24"/>
              </w:rPr>
              <w:t>Presentation</w:t>
            </w:r>
          </w:p>
        </w:tc>
      </w:tr>
      <w:tr w:rsidR="009130E0" w:rsidRPr="00D51D04" w:rsidTr="009130E0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9130E0" w:rsidRPr="00D51D04" w:rsidRDefault="009130E0" w:rsidP="005A0764">
            <w:pPr>
              <w:ind w:left="360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4" w:type="pct"/>
          </w:tcPr>
          <w:p w:rsidR="009130E0" w:rsidRPr="00D51D04" w:rsidRDefault="009130E0" w:rsidP="001F5063">
            <w:pPr>
              <w:ind w:left="360" w:hanging="327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Tuesday 1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  <w:vertAlign w:val="superscript"/>
              </w:rPr>
              <w:t>st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 </w:t>
            </w:r>
            <w:r w:rsidRPr="00D51D04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September  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12:00-1:00</w:t>
            </w:r>
          </w:p>
        </w:tc>
        <w:tc>
          <w:tcPr>
            <w:tcW w:w="1997" w:type="pct"/>
          </w:tcPr>
          <w:p w:rsidR="009130E0" w:rsidRPr="00D51D04" w:rsidRDefault="009130E0" w:rsidP="009130E0">
            <w:pPr>
              <w:ind w:left="360"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Suite 16008</w:t>
            </w:r>
          </w:p>
        </w:tc>
      </w:tr>
    </w:tbl>
    <w:p w:rsidR="00575B26" w:rsidRPr="00D51D04" w:rsidRDefault="00575B26" w:rsidP="005A0764">
      <w:pPr>
        <w:pStyle w:val="TableSpace"/>
        <w:rPr>
          <w:rFonts w:ascii="Calibri" w:hAnsi="Calibri"/>
          <w:bCs/>
          <w:sz w:val="24"/>
          <w:szCs w:val="24"/>
        </w:rPr>
      </w:pPr>
    </w:p>
    <w:p w:rsidR="00EA0A55" w:rsidRPr="00D51D04" w:rsidRDefault="00EA0A55" w:rsidP="005A0764">
      <w:pPr>
        <w:pStyle w:val="TableSpace"/>
        <w:rPr>
          <w:rFonts w:ascii="Calibri" w:hAnsi="Calibri"/>
          <w:bCs/>
          <w:sz w:val="24"/>
          <w:szCs w:val="24"/>
        </w:rPr>
      </w:pPr>
    </w:p>
    <w:p w:rsidR="00EA0A55" w:rsidRPr="00D51D04" w:rsidRDefault="00EA0A55" w:rsidP="005A0764">
      <w:pPr>
        <w:pStyle w:val="TableSpace"/>
        <w:rPr>
          <w:rFonts w:ascii="Calibri" w:hAnsi="Calibri"/>
          <w:bCs/>
          <w:sz w:val="24"/>
          <w:szCs w:val="24"/>
        </w:rPr>
      </w:pPr>
    </w:p>
    <w:p w:rsidR="00EA0A55" w:rsidRPr="00D51D04" w:rsidRDefault="00EA0A55" w:rsidP="005A0764">
      <w:pPr>
        <w:pStyle w:val="TableSpace"/>
        <w:rPr>
          <w:rFonts w:ascii="Calibri" w:hAnsi="Calibri"/>
          <w:bCs/>
          <w:sz w:val="24"/>
          <w:szCs w:val="24"/>
        </w:rPr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3"/>
        <w:gridCol w:w="4276"/>
      </w:tblGrid>
      <w:tr w:rsidR="00D8383C" w:rsidRPr="00D51D04" w:rsidTr="00043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  <w:tcBorders>
              <w:left w:val="single" w:sz="4" w:space="0" w:color="808080" w:themeColor="accent6"/>
              <w:bottom w:val="single" w:sz="2" w:space="0" w:color="D9D9D9" w:themeColor="background1" w:themeShade="D9"/>
              <w:right w:val="single" w:sz="4" w:space="0" w:color="808080" w:themeColor="accent6"/>
            </w:tcBorders>
            <w:shd w:val="clear" w:color="auto" w:fill="0D5975" w:themeFill="accent1" w:themeFillShade="80"/>
            <w:vAlign w:val="bottom"/>
          </w:tcPr>
          <w:p w:rsidR="002D5EDE" w:rsidRPr="00D51D04" w:rsidRDefault="002F7DE7" w:rsidP="002F7DE7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sz w:val="24"/>
                <w:szCs w:val="24"/>
              </w:rPr>
              <w:t xml:space="preserve">Essay writing: writing academically </w:t>
            </w:r>
          </w:p>
        </w:tc>
      </w:tr>
      <w:tr w:rsidR="009130E0" w:rsidRPr="00D51D04" w:rsidTr="009130E0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9130E0" w:rsidRPr="00D51D04" w:rsidRDefault="009130E0" w:rsidP="00CC7570">
            <w:pPr>
              <w:ind w:left="360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4" w:type="pct"/>
          </w:tcPr>
          <w:p w:rsidR="009130E0" w:rsidRPr="00D51D04" w:rsidRDefault="009130E0" w:rsidP="00CC7570">
            <w:pPr>
              <w:ind w:left="360" w:hanging="327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2"/>
                <w:szCs w:val="22"/>
              </w:rPr>
              <w:t>Thursday 3</w:t>
            </w:r>
            <w:r w:rsidRPr="00D51D04">
              <w:rPr>
                <w:rFonts w:ascii="Calibri" w:hAnsi="Calibri"/>
                <w:bCs/>
                <w:color w:val="auto"/>
                <w:sz w:val="22"/>
                <w:szCs w:val="22"/>
                <w:vertAlign w:val="superscript"/>
              </w:rPr>
              <w:t>rd</w:t>
            </w:r>
            <w:r w:rsidRPr="00D51D04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 September  12:00-1:00</w:t>
            </w:r>
          </w:p>
        </w:tc>
        <w:tc>
          <w:tcPr>
            <w:tcW w:w="1997" w:type="pct"/>
          </w:tcPr>
          <w:p w:rsidR="009130E0" w:rsidRPr="00D51D04" w:rsidRDefault="009130E0" w:rsidP="009130E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                   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Suite 16008</w:t>
            </w:r>
          </w:p>
        </w:tc>
      </w:tr>
    </w:tbl>
    <w:p w:rsidR="00C269DE" w:rsidRDefault="00C269DE" w:rsidP="005A0764">
      <w:pPr>
        <w:pStyle w:val="TableSpace"/>
        <w:rPr>
          <w:rFonts w:ascii="Calibri" w:hAnsi="Calibri"/>
          <w:bCs/>
          <w:sz w:val="24"/>
          <w:szCs w:val="24"/>
        </w:rPr>
      </w:pPr>
    </w:p>
    <w:p w:rsidR="009130E0" w:rsidRDefault="009130E0" w:rsidP="005A0764">
      <w:pPr>
        <w:pStyle w:val="TableSpace"/>
        <w:rPr>
          <w:rFonts w:ascii="Calibri" w:hAnsi="Calibri"/>
          <w:bCs/>
          <w:sz w:val="24"/>
          <w:szCs w:val="24"/>
        </w:rPr>
      </w:pPr>
    </w:p>
    <w:p w:rsidR="009130E0" w:rsidRPr="00D51D04" w:rsidRDefault="009130E0" w:rsidP="005A0764">
      <w:pPr>
        <w:pStyle w:val="TableSpace"/>
        <w:rPr>
          <w:rFonts w:ascii="Calibri" w:hAnsi="Calibri"/>
          <w:bCs/>
          <w:sz w:val="24"/>
          <w:szCs w:val="24"/>
        </w:rPr>
      </w:pPr>
    </w:p>
    <w:tbl>
      <w:tblPr>
        <w:tblStyle w:val="WeeklyAssignments1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717"/>
        <w:gridCol w:w="3713"/>
        <w:gridCol w:w="4276"/>
      </w:tblGrid>
      <w:tr w:rsidR="009B4201" w:rsidRPr="00D51D04" w:rsidTr="00043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5000" w:type="pct"/>
            <w:gridSpan w:val="3"/>
            <w:tcBorders>
              <w:left w:val="single" w:sz="4" w:space="0" w:color="808080" w:themeColor="accent6"/>
              <w:bottom w:val="single" w:sz="2" w:space="0" w:color="D9D9D9" w:themeColor="background1" w:themeShade="D9"/>
              <w:right w:val="single" w:sz="4" w:space="0" w:color="808080" w:themeColor="accent6"/>
            </w:tcBorders>
            <w:shd w:val="clear" w:color="auto" w:fill="1386AF" w:themeFill="accent1" w:themeFillShade="BF"/>
            <w:vAlign w:val="bottom"/>
          </w:tcPr>
          <w:p w:rsidR="002D5EDE" w:rsidRPr="00D51D04" w:rsidRDefault="002F7DE7" w:rsidP="002F7DE7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sz w:val="24"/>
                <w:szCs w:val="24"/>
              </w:rPr>
              <w:t xml:space="preserve">eSSAY WRITING IN EXAMS </w:t>
            </w:r>
          </w:p>
        </w:tc>
      </w:tr>
      <w:tr w:rsidR="009130E0" w:rsidRPr="00D51D04" w:rsidTr="009130E0">
        <w:tc>
          <w:tcPr>
            <w:tcW w:w="1269" w:type="pct"/>
            <w:tcBorders>
              <w:top w:val="single" w:sz="2" w:space="0" w:color="D9D9D9" w:themeColor="background1" w:themeShade="D9"/>
            </w:tcBorders>
          </w:tcPr>
          <w:p w:rsidR="009130E0" w:rsidRPr="00D51D04" w:rsidRDefault="009130E0" w:rsidP="00CC7570">
            <w:pPr>
              <w:ind w:left="360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34" w:type="pct"/>
          </w:tcPr>
          <w:p w:rsidR="009130E0" w:rsidRPr="00D51D04" w:rsidRDefault="009130E0" w:rsidP="00CC7570">
            <w:pPr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D51D04">
              <w:rPr>
                <w:rFonts w:ascii="Calibri" w:hAnsi="Calibri"/>
                <w:bCs/>
                <w:color w:val="auto"/>
                <w:sz w:val="22"/>
                <w:szCs w:val="22"/>
              </w:rPr>
              <w:t>Tuesday 8</w:t>
            </w:r>
            <w:r w:rsidRPr="00D51D04">
              <w:rPr>
                <w:rFonts w:ascii="Calibri" w:hAnsi="Calibri"/>
                <w:bCs/>
                <w:color w:val="auto"/>
                <w:sz w:val="22"/>
                <w:szCs w:val="22"/>
                <w:vertAlign w:val="superscript"/>
              </w:rPr>
              <w:t>th</w:t>
            </w:r>
            <w:r w:rsidRPr="00D51D04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September 12:00-1:00</w:t>
            </w:r>
          </w:p>
        </w:tc>
        <w:tc>
          <w:tcPr>
            <w:tcW w:w="1997" w:type="pct"/>
          </w:tcPr>
          <w:p w:rsidR="009130E0" w:rsidRPr="00D51D04" w:rsidRDefault="009130E0" w:rsidP="009130E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                   </w:t>
            </w:r>
            <w:r w:rsidRPr="00D51D04">
              <w:rPr>
                <w:rFonts w:ascii="Calibri" w:hAnsi="Calibri"/>
                <w:bCs/>
                <w:color w:val="auto"/>
                <w:sz w:val="24"/>
                <w:szCs w:val="24"/>
              </w:rPr>
              <w:t>Suite 16008</w:t>
            </w:r>
          </w:p>
        </w:tc>
      </w:tr>
    </w:tbl>
    <w:p w:rsidR="009B4201" w:rsidRPr="005A0764" w:rsidRDefault="009B4201" w:rsidP="005A0764">
      <w:pPr>
        <w:pStyle w:val="TableSpace"/>
        <w:rPr>
          <w:rFonts w:ascii="Candara" w:hAnsi="Candara"/>
          <w:bCs/>
          <w:sz w:val="24"/>
          <w:szCs w:val="24"/>
        </w:rPr>
      </w:pPr>
    </w:p>
    <w:p w:rsidR="00C40C64" w:rsidRPr="00D51D04" w:rsidRDefault="00C40C64" w:rsidP="00FA60AC">
      <w:pPr>
        <w:jc w:val="center"/>
        <w:rPr>
          <w:rFonts w:ascii="Corbel" w:hAnsi="Corbel"/>
          <w:sz w:val="12"/>
          <w:szCs w:val="16"/>
        </w:rPr>
      </w:pPr>
    </w:p>
    <w:p w:rsidR="009130E0" w:rsidRDefault="009130E0" w:rsidP="000D6526">
      <w:pPr>
        <w:jc w:val="center"/>
        <w:rPr>
          <w:rFonts w:ascii="Ebrima" w:hAnsi="Ebrima"/>
          <w:b/>
          <w:bCs/>
          <w:color w:val="002060"/>
          <w:sz w:val="22"/>
          <w:szCs w:val="28"/>
        </w:rPr>
      </w:pPr>
    </w:p>
    <w:p w:rsidR="00033295" w:rsidRPr="00E33F38" w:rsidRDefault="00C40C64" w:rsidP="000D6526">
      <w:pPr>
        <w:jc w:val="center"/>
        <w:rPr>
          <w:rFonts w:ascii="Candara" w:hAnsi="Candara"/>
          <w:b/>
          <w:bCs/>
          <w:color w:val="002060"/>
          <w:sz w:val="28"/>
          <w:szCs w:val="36"/>
        </w:rPr>
      </w:pPr>
      <w:r w:rsidRPr="00E33F38">
        <w:rPr>
          <w:rFonts w:ascii="Candara" w:hAnsi="Candara"/>
          <w:b/>
          <w:bCs/>
          <w:color w:val="002060"/>
          <w:sz w:val="28"/>
          <w:szCs w:val="36"/>
        </w:rPr>
        <w:t>Contact to Register: Shabnam Fayaz</w:t>
      </w:r>
    </w:p>
    <w:p w:rsidR="00C40C64" w:rsidRPr="00E33F38" w:rsidRDefault="000D6526" w:rsidP="00FA60AC">
      <w:pPr>
        <w:jc w:val="center"/>
        <w:rPr>
          <w:rFonts w:ascii="Candara" w:hAnsi="Candara"/>
          <w:b/>
          <w:bCs/>
          <w:color w:val="002060"/>
          <w:sz w:val="28"/>
          <w:szCs w:val="36"/>
        </w:rPr>
      </w:pPr>
      <w:r w:rsidRPr="00E33F38">
        <w:rPr>
          <w:rFonts w:ascii="Candara" w:hAnsi="Candara"/>
          <w:b/>
          <w:bCs/>
          <w:color w:val="002060"/>
          <w:sz w:val="28"/>
          <w:szCs w:val="36"/>
        </w:rPr>
        <w:t xml:space="preserve">Learning Skill and </w:t>
      </w:r>
      <w:r w:rsidR="00C40C64" w:rsidRPr="00E33F38">
        <w:rPr>
          <w:rFonts w:ascii="Candara" w:hAnsi="Candara"/>
          <w:b/>
          <w:bCs/>
          <w:color w:val="002060"/>
          <w:sz w:val="28"/>
          <w:szCs w:val="36"/>
        </w:rPr>
        <w:t>Language Adviser</w:t>
      </w:r>
    </w:p>
    <w:p w:rsidR="00D51D04" w:rsidRPr="00E33F38" w:rsidRDefault="00D51D04" w:rsidP="00FA60AC">
      <w:pPr>
        <w:jc w:val="center"/>
        <w:rPr>
          <w:rFonts w:ascii="Candara" w:hAnsi="Candara"/>
          <w:b/>
          <w:bCs/>
          <w:color w:val="002060"/>
          <w:sz w:val="28"/>
          <w:szCs w:val="36"/>
        </w:rPr>
      </w:pPr>
      <w:r w:rsidRPr="00E33F38">
        <w:rPr>
          <w:rFonts w:ascii="Candara" w:hAnsi="Candara"/>
          <w:b/>
          <w:bCs/>
          <w:color w:val="002060"/>
          <w:sz w:val="28"/>
          <w:szCs w:val="36"/>
        </w:rPr>
        <w:t>Office: Top Education Library</w:t>
      </w:r>
    </w:p>
    <w:p w:rsidR="009130E0" w:rsidRPr="00E33F38" w:rsidRDefault="009130E0" w:rsidP="00FA60AC">
      <w:pPr>
        <w:jc w:val="center"/>
        <w:rPr>
          <w:rFonts w:ascii="Candara" w:hAnsi="Candara"/>
          <w:b/>
          <w:bCs/>
          <w:color w:val="002060"/>
          <w:sz w:val="48"/>
          <w:szCs w:val="56"/>
        </w:rPr>
      </w:pPr>
      <w:r w:rsidRPr="00E33F38">
        <w:rPr>
          <w:rFonts w:ascii="Candara" w:hAnsi="Candara" w:cs="Lao UI"/>
          <w:b/>
          <w:bCs/>
          <w:color w:val="1F497D"/>
          <w:sz w:val="28"/>
          <w:szCs w:val="28"/>
        </w:rPr>
        <w:t>Suite 16101</w:t>
      </w:r>
    </w:p>
    <w:p w:rsidR="00C40C64" w:rsidRPr="00E33F38" w:rsidRDefault="00C40C64" w:rsidP="00FA60AC">
      <w:pPr>
        <w:jc w:val="center"/>
        <w:rPr>
          <w:rFonts w:ascii="Candara" w:hAnsi="Candara"/>
          <w:color w:val="E61651" w:themeColor="accent4" w:themeShade="BF"/>
          <w:sz w:val="28"/>
          <w:szCs w:val="36"/>
          <w:lang w:val="de-DE"/>
        </w:rPr>
      </w:pPr>
      <w:r w:rsidRPr="00E33F38">
        <w:rPr>
          <w:rFonts w:ascii="Candara" w:hAnsi="Candara"/>
          <w:b/>
          <w:bCs/>
          <w:color w:val="002060"/>
          <w:sz w:val="28"/>
          <w:szCs w:val="36"/>
          <w:lang w:val="de-DE"/>
        </w:rPr>
        <w:t>E-mail: learning@top.edu.au</w:t>
      </w:r>
    </w:p>
    <w:sectPr w:rsidR="00C40C64" w:rsidRPr="00E33F38" w:rsidSect="00D51D04">
      <w:footerReference w:type="default" r:id="rId9"/>
      <w:footerReference w:type="first" r:id="rId10"/>
      <w:pgSz w:w="11907" w:h="16839" w:code="9"/>
      <w:pgMar w:top="568" w:right="624" w:bottom="567" w:left="567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5C0" w:rsidRDefault="000055C0">
      <w:pPr>
        <w:spacing w:before="0" w:after="0"/>
      </w:pPr>
      <w:r>
        <w:separator/>
      </w:r>
    </w:p>
  </w:endnote>
  <w:endnote w:type="continuationSeparator" w:id="0">
    <w:p w:rsidR="000055C0" w:rsidRDefault="000055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9DE" w:rsidRPr="00E71D5F" w:rsidRDefault="00C269DE" w:rsidP="00E71D5F">
    <w:pPr>
      <w:pStyle w:val="Footer"/>
      <w:jc w:val="center"/>
      <w:rPr>
        <w:rFonts w:ascii="Garamond" w:hAnsi="Garamond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D1" w:rsidRDefault="00CD1ED1" w:rsidP="00CD1ED1">
    <w:pPr>
      <w:pStyle w:val="Footer"/>
      <w:tabs>
        <w:tab w:val="left" w:pos="7200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5C0" w:rsidRDefault="000055C0">
      <w:pPr>
        <w:spacing w:before="0" w:after="0"/>
      </w:pPr>
      <w:r>
        <w:separator/>
      </w:r>
    </w:p>
  </w:footnote>
  <w:footnote w:type="continuationSeparator" w:id="0">
    <w:p w:rsidR="000055C0" w:rsidRDefault="000055C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E7B37"/>
    <w:multiLevelType w:val="hybridMultilevel"/>
    <w:tmpl w:val="621C55BA"/>
    <w:lvl w:ilvl="0" w:tplc="6FD0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31A"/>
    <w:multiLevelType w:val="hybridMultilevel"/>
    <w:tmpl w:val="80606E72"/>
    <w:lvl w:ilvl="0" w:tplc="8326E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E23EE"/>
    <w:multiLevelType w:val="hybridMultilevel"/>
    <w:tmpl w:val="2C5E93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75217"/>
    <w:multiLevelType w:val="hybridMultilevel"/>
    <w:tmpl w:val="4816F888"/>
    <w:lvl w:ilvl="0" w:tplc="8326E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23595"/>
    <w:multiLevelType w:val="hybridMultilevel"/>
    <w:tmpl w:val="2A7C50C0"/>
    <w:lvl w:ilvl="0" w:tplc="8326E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F2EC5"/>
    <w:multiLevelType w:val="hybridMultilevel"/>
    <w:tmpl w:val="ECD2F114"/>
    <w:lvl w:ilvl="0" w:tplc="9F423B9A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2BA8"/>
    <w:multiLevelType w:val="hybridMultilevel"/>
    <w:tmpl w:val="E0DCE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3043E"/>
    <w:multiLevelType w:val="hybridMultilevel"/>
    <w:tmpl w:val="6E7854D4"/>
    <w:lvl w:ilvl="0" w:tplc="DB588216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704"/>
    <w:multiLevelType w:val="hybridMultilevel"/>
    <w:tmpl w:val="7BDC276E"/>
    <w:lvl w:ilvl="0" w:tplc="8326E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579A0"/>
    <w:multiLevelType w:val="hybridMultilevel"/>
    <w:tmpl w:val="0ABC2B60"/>
    <w:lvl w:ilvl="0" w:tplc="9F423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8001E"/>
    <w:multiLevelType w:val="hybridMultilevel"/>
    <w:tmpl w:val="83A82ED2"/>
    <w:lvl w:ilvl="0" w:tplc="76CCE6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sz w:val="24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35B53"/>
    <w:multiLevelType w:val="hybridMultilevel"/>
    <w:tmpl w:val="AA76E75E"/>
    <w:lvl w:ilvl="0" w:tplc="8326E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74AE8"/>
    <w:multiLevelType w:val="hybridMultilevel"/>
    <w:tmpl w:val="4816F888"/>
    <w:lvl w:ilvl="0" w:tplc="8326E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65F65"/>
    <w:multiLevelType w:val="hybridMultilevel"/>
    <w:tmpl w:val="FF3646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  <w:num w:numId="11">
    <w:abstractNumId w:val="0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B3"/>
    <w:rsid w:val="000055C0"/>
    <w:rsid w:val="00012469"/>
    <w:rsid w:val="00014A73"/>
    <w:rsid w:val="000218DD"/>
    <w:rsid w:val="00033295"/>
    <w:rsid w:val="00043982"/>
    <w:rsid w:val="000575CD"/>
    <w:rsid w:val="000A51B3"/>
    <w:rsid w:val="000C32A6"/>
    <w:rsid w:val="000D461F"/>
    <w:rsid w:val="000D6526"/>
    <w:rsid w:val="00111356"/>
    <w:rsid w:val="00122233"/>
    <w:rsid w:val="001405A9"/>
    <w:rsid w:val="00146E51"/>
    <w:rsid w:val="00151F5E"/>
    <w:rsid w:val="001D4259"/>
    <w:rsid w:val="001D7901"/>
    <w:rsid w:val="001F5063"/>
    <w:rsid w:val="00207CC7"/>
    <w:rsid w:val="002275E6"/>
    <w:rsid w:val="00251290"/>
    <w:rsid w:val="002718E1"/>
    <w:rsid w:val="0028042F"/>
    <w:rsid w:val="002804DE"/>
    <w:rsid w:val="002B0BA2"/>
    <w:rsid w:val="002B28AD"/>
    <w:rsid w:val="002D5DDF"/>
    <w:rsid w:val="002D5EDE"/>
    <w:rsid w:val="002F53B7"/>
    <w:rsid w:val="002F668C"/>
    <w:rsid w:val="002F7381"/>
    <w:rsid w:val="002F7DE7"/>
    <w:rsid w:val="00300DB9"/>
    <w:rsid w:val="0030445A"/>
    <w:rsid w:val="00356DB3"/>
    <w:rsid w:val="00366996"/>
    <w:rsid w:val="00395F7B"/>
    <w:rsid w:val="003A2B94"/>
    <w:rsid w:val="003B1BB0"/>
    <w:rsid w:val="003B3A2A"/>
    <w:rsid w:val="003D5D15"/>
    <w:rsid w:val="00400E59"/>
    <w:rsid w:val="004357B7"/>
    <w:rsid w:val="00435AEB"/>
    <w:rsid w:val="00472C29"/>
    <w:rsid w:val="004C1166"/>
    <w:rsid w:val="005458D8"/>
    <w:rsid w:val="00574096"/>
    <w:rsid w:val="00575B26"/>
    <w:rsid w:val="005A0764"/>
    <w:rsid w:val="005D36CD"/>
    <w:rsid w:val="005F3DFB"/>
    <w:rsid w:val="00604277"/>
    <w:rsid w:val="00640FB9"/>
    <w:rsid w:val="006426D8"/>
    <w:rsid w:val="0064425F"/>
    <w:rsid w:val="00663D7D"/>
    <w:rsid w:val="00687606"/>
    <w:rsid w:val="006A7956"/>
    <w:rsid w:val="006C6109"/>
    <w:rsid w:val="006D5683"/>
    <w:rsid w:val="006E123F"/>
    <w:rsid w:val="007071C8"/>
    <w:rsid w:val="00707D28"/>
    <w:rsid w:val="00761BEB"/>
    <w:rsid w:val="007D26B9"/>
    <w:rsid w:val="007E2081"/>
    <w:rsid w:val="007F3FCD"/>
    <w:rsid w:val="0087254B"/>
    <w:rsid w:val="00884B82"/>
    <w:rsid w:val="00894BAC"/>
    <w:rsid w:val="008965FA"/>
    <w:rsid w:val="008D4E40"/>
    <w:rsid w:val="009130E0"/>
    <w:rsid w:val="009342A2"/>
    <w:rsid w:val="00975204"/>
    <w:rsid w:val="00982F11"/>
    <w:rsid w:val="00991887"/>
    <w:rsid w:val="009969C0"/>
    <w:rsid w:val="009B4201"/>
    <w:rsid w:val="009B652D"/>
    <w:rsid w:val="009C3008"/>
    <w:rsid w:val="009E2813"/>
    <w:rsid w:val="009F5A6C"/>
    <w:rsid w:val="00A44AC7"/>
    <w:rsid w:val="00A653D5"/>
    <w:rsid w:val="00A764D3"/>
    <w:rsid w:val="00A93953"/>
    <w:rsid w:val="00AA647C"/>
    <w:rsid w:val="00B45887"/>
    <w:rsid w:val="00B46B1C"/>
    <w:rsid w:val="00BB4959"/>
    <w:rsid w:val="00BC3A3F"/>
    <w:rsid w:val="00BF4505"/>
    <w:rsid w:val="00C20A69"/>
    <w:rsid w:val="00C269DE"/>
    <w:rsid w:val="00C40C64"/>
    <w:rsid w:val="00C519A6"/>
    <w:rsid w:val="00CC7570"/>
    <w:rsid w:val="00CD1ED1"/>
    <w:rsid w:val="00CD4B96"/>
    <w:rsid w:val="00CF1B6C"/>
    <w:rsid w:val="00D007F6"/>
    <w:rsid w:val="00D07942"/>
    <w:rsid w:val="00D21498"/>
    <w:rsid w:val="00D51D04"/>
    <w:rsid w:val="00D55AAE"/>
    <w:rsid w:val="00D765DC"/>
    <w:rsid w:val="00D80CC5"/>
    <w:rsid w:val="00D8383C"/>
    <w:rsid w:val="00DA2380"/>
    <w:rsid w:val="00DA30F9"/>
    <w:rsid w:val="00DB004E"/>
    <w:rsid w:val="00E33F38"/>
    <w:rsid w:val="00E63746"/>
    <w:rsid w:val="00E71D5F"/>
    <w:rsid w:val="00EA0A55"/>
    <w:rsid w:val="00F61384"/>
    <w:rsid w:val="00F90F3E"/>
    <w:rsid w:val="00F96897"/>
    <w:rsid w:val="00FA60AC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9A7BF4-2BA5-4C90-A21E-1B8105BC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000000" w:themeColor="text1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000000" w:themeColor="text1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1FB1E6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3B3A2A"/>
    <w:pPr>
      <w:ind w:left="720"/>
      <w:contextualSpacing/>
    </w:pPr>
  </w:style>
  <w:style w:type="table" w:customStyle="1" w:styleId="WeeklyAssignments1">
    <w:name w:val="Weekly Assignments1"/>
    <w:basedOn w:val="TableNormal"/>
    <w:uiPriority w:val="99"/>
    <w:rsid w:val="009B4201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1FB1E6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33295"/>
    <w:rPr>
      <w:color w:val="1FB1E6" w:themeColor="hyperlink"/>
      <w:u w:val="single"/>
    </w:rPr>
  </w:style>
  <w:style w:type="table" w:customStyle="1" w:styleId="WeeklyAssignments2">
    <w:name w:val="Weekly Assignments2"/>
    <w:basedOn w:val="TableNormal"/>
    <w:uiPriority w:val="99"/>
    <w:rsid w:val="002D5EDE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1FB1E6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65F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p%20Staff\AppData\Roaming\Microsoft\Templates\Weekly%20assignment%20calendar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A1DC-790C-428D-909A-00DFFA1DF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10476-B071-4ECA-9486-9F13E166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calendar.dotx</Template>
  <TotalTime>732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SEMESTER 2-2015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Shabnam@Top</dc:creator>
  <cp:keywords/>
  <cp:lastModifiedBy>Top Staff</cp:lastModifiedBy>
  <cp:revision>100</cp:revision>
  <cp:lastPrinted>2015-06-09T04:36:00Z</cp:lastPrinted>
  <dcterms:created xsi:type="dcterms:W3CDTF">2015-05-17T23:13:00Z</dcterms:created>
  <dcterms:modified xsi:type="dcterms:W3CDTF">2015-07-23T02:21:00Z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TC029193029991</vt:lpwstr>
  </property>
</Properties>
</file>